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C13F61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F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4AE62677" w:rsidR="00606CDD" w:rsidRPr="00C13F61" w:rsidRDefault="00067825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Редакция № 6</w:t>
      </w:r>
      <w:r w:rsidR="00977C19" w:rsidRPr="00C13F61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>
        <w:rPr>
          <w:rFonts w:ascii="Times New Roman" w:hAnsi="Times New Roman" w:cs="Times New Roman"/>
          <w:b/>
          <w:sz w:val="32"/>
          <w:szCs w:val="32"/>
        </w:rPr>
        <w:t>05</w:t>
      </w:r>
      <w:r w:rsidR="00977C19" w:rsidRPr="00C13F6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12</w:t>
      </w:r>
      <w:bookmarkStart w:id="0" w:name="_GoBack"/>
      <w:bookmarkEnd w:id="0"/>
      <w:r w:rsidR="00606CDD" w:rsidRPr="00C13F61">
        <w:rPr>
          <w:rFonts w:ascii="Times New Roman" w:hAnsi="Times New Roman" w:cs="Times New Roman"/>
          <w:b/>
          <w:sz w:val="32"/>
          <w:szCs w:val="32"/>
        </w:rPr>
        <w:t>.201</w:t>
      </w:r>
      <w:r w:rsidR="00CE5E6A" w:rsidRPr="00C13F61">
        <w:rPr>
          <w:rFonts w:ascii="Times New Roman" w:hAnsi="Times New Roman" w:cs="Times New Roman"/>
          <w:b/>
          <w:sz w:val="32"/>
          <w:szCs w:val="32"/>
        </w:rPr>
        <w:t>9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14:paraId="391EA529" w14:textId="77777777" w:rsidR="00606CDD" w:rsidRPr="00C13F61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C13F6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C13F6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 w:rsidRPr="00C13F61">
        <w:rPr>
          <w:rFonts w:ascii="Times New Roman" w:hAnsi="Times New Roman" w:cs="Times New Roman"/>
          <w:sz w:val="24"/>
          <w:szCs w:val="24"/>
        </w:rPr>
        <w:t>-Сибирское</w:t>
      </w:r>
      <w:r w:rsidRPr="00C13F61">
        <w:rPr>
          <w:rFonts w:ascii="Times New Roman" w:hAnsi="Times New Roman" w:cs="Times New Roman"/>
          <w:sz w:val="24"/>
          <w:szCs w:val="24"/>
        </w:rPr>
        <w:t>-Черемхово-</w:t>
      </w:r>
      <w:r w:rsidR="00235E29" w:rsidRPr="00C13F61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C13F61">
        <w:rPr>
          <w:rFonts w:ascii="Times New Roman" w:hAnsi="Times New Roman" w:cs="Times New Roman"/>
          <w:sz w:val="24"/>
          <w:szCs w:val="24"/>
        </w:rPr>
        <w:t>Зима-</w:t>
      </w:r>
      <w:r w:rsidRPr="00C13F6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458DD934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6DD27FCC" w14:textId="54A0DE58" w:rsidR="008B5859" w:rsidRPr="00C13F61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</w:t>
      </w:r>
      <w:r w:rsidR="00587CB6" w:rsidRPr="00C13F61">
        <w:rPr>
          <w:rFonts w:ascii="Times New Roman" w:hAnsi="Times New Roman" w:cs="Times New Roman"/>
          <w:sz w:val="24"/>
          <w:szCs w:val="24"/>
        </w:rPr>
        <w:t>Усть-Орда-</w:t>
      </w:r>
      <w:r w:rsidRPr="00C13F61">
        <w:rPr>
          <w:rFonts w:ascii="Times New Roman" w:hAnsi="Times New Roman" w:cs="Times New Roman"/>
          <w:sz w:val="24"/>
          <w:szCs w:val="24"/>
        </w:rPr>
        <w:t>Бохан-Оса</w:t>
      </w:r>
    </w:p>
    <w:p w14:paraId="38D47E33" w14:textId="77777777" w:rsidR="006B7D99" w:rsidRPr="00C13F6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06B8F35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пос.Березовка-Сосновоборск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Железногорск</w:t>
      </w:r>
    </w:p>
    <w:p w14:paraId="6AE05893" w14:textId="0A1BA6FA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с.Галанино-с.Казачинское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Лесосибирск-Енисейск</w:t>
      </w:r>
      <w:r w:rsidR="0036364A" w:rsidRPr="00C13F61">
        <w:rPr>
          <w:rFonts w:ascii="Times New Roman" w:hAnsi="Times New Roman" w:cs="Times New Roman"/>
          <w:sz w:val="24"/>
          <w:szCs w:val="24"/>
        </w:rPr>
        <w:t>-</w:t>
      </w:r>
      <w:r w:rsidR="00B7465C" w:rsidRPr="00C13F61">
        <w:rPr>
          <w:rFonts w:ascii="Times New Roman" w:hAnsi="Times New Roman" w:cs="Times New Roman"/>
          <w:sz w:val="24"/>
          <w:szCs w:val="24"/>
        </w:rPr>
        <w:t>п.</w:t>
      </w:r>
      <w:r w:rsidR="0036364A" w:rsidRPr="00C13F61">
        <w:rPr>
          <w:rFonts w:ascii="Times New Roman" w:hAnsi="Times New Roman" w:cs="Times New Roman"/>
          <w:sz w:val="24"/>
          <w:szCs w:val="24"/>
        </w:rPr>
        <w:t>Большая Мурта</w:t>
      </w:r>
    </w:p>
    <w:p w14:paraId="3BB2FC9C" w14:textId="1516C2BD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</w:t>
      </w:r>
      <w:r w:rsidR="001622C7" w:rsidRPr="00C13F61">
        <w:rPr>
          <w:rFonts w:ascii="Times New Roman" w:hAnsi="Times New Roman" w:cs="Times New Roman"/>
          <w:sz w:val="24"/>
          <w:szCs w:val="24"/>
        </w:rPr>
        <w:t>-Новоселово</w:t>
      </w:r>
      <w:r w:rsidRPr="00C13F61">
        <w:rPr>
          <w:rFonts w:ascii="Times New Roman" w:hAnsi="Times New Roman" w:cs="Times New Roman"/>
          <w:sz w:val="24"/>
          <w:szCs w:val="24"/>
        </w:rPr>
        <w:t>-Кызыл</w:t>
      </w:r>
      <w:r w:rsidR="00E02476" w:rsidRPr="00C13F61">
        <w:rPr>
          <w:rFonts w:ascii="Times New Roman" w:hAnsi="Times New Roman" w:cs="Times New Roman"/>
          <w:sz w:val="24"/>
          <w:szCs w:val="24"/>
        </w:rPr>
        <w:t>- Балахта на трассе-Бирюса на трассе</w:t>
      </w:r>
    </w:p>
    <w:p w14:paraId="5C91B43A" w14:textId="1117526E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  <w:r w:rsidR="00E02476" w:rsidRPr="00C13F61">
        <w:rPr>
          <w:rFonts w:ascii="Times New Roman" w:hAnsi="Times New Roman" w:cs="Times New Roman"/>
          <w:sz w:val="24"/>
          <w:szCs w:val="24"/>
        </w:rPr>
        <w:t>-</w:t>
      </w:r>
      <w:r w:rsidR="00302D7C" w:rsidRPr="00C13F61">
        <w:rPr>
          <w:rFonts w:ascii="Times New Roman" w:hAnsi="Times New Roman" w:cs="Times New Roman"/>
          <w:sz w:val="24"/>
          <w:szCs w:val="24"/>
        </w:rPr>
        <w:t>Козулька</w:t>
      </w:r>
    </w:p>
    <w:p w14:paraId="5CBC00D1" w14:textId="4D68E696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Канск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E02476" w:rsidRPr="00C13F61">
        <w:rPr>
          <w:rFonts w:ascii="Times New Roman" w:hAnsi="Times New Roman" w:cs="Times New Roman"/>
          <w:sz w:val="24"/>
          <w:szCs w:val="24"/>
        </w:rPr>
        <w:t>Бородино-</w:t>
      </w:r>
      <w:r w:rsidRPr="00C13F61">
        <w:rPr>
          <w:rFonts w:ascii="Times New Roman" w:hAnsi="Times New Roman" w:cs="Times New Roman"/>
          <w:sz w:val="24"/>
          <w:szCs w:val="24"/>
        </w:rPr>
        <w:t>Заозерный-Зеленогорск-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Уяр</w:t>
      </w:r>
    </w:p>
    <w:p w14:paraId="33783369" w14:textId="431175B0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C13F61">
        <w:rPr>
          <w:rFonts w:ascii="Times New Roman" w:hAnsi="Times New Roman" w:cs="Times New Roman"/>
          <w:sz w:val="24"/>
          <w:szCs w:val="24"/>
        </w:rPr>
        <w:t>Иланский-Нижн.Ингаш-Тайшет-</w:t>
      </w:r>
      <w:r w:rsidR="00E02476" w:rsidRPr="00C13F61">
        <w:rPr>
          <w:rFonts w:ascii="Times New Roman" w:hAnsi="Times New Roman" w:cs="Times New Roman"/>
          <w:sz w:val="24"/>
          <w:szCs w:val="24"/>
        </w:rPr>
        <w:t>Алзамай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3A6739" w:rsidRPr="00C13F61">
        <w:rPr>
          <w:rFonts w:ascii="Times New Roman" w:hAnsi="Times New Roman" w:cs="Times New Roman"/>
          <w:sz w:val="24"/>
          <w:szCs w:val="24"/>
        </w:rPr>
        <w:t>Нижнеудинск</w:t>
      </w:r>
      <w:r w:rsidR="00BC2202" w:rsidRPr="00C13F61">
        <w:rPr>
          <w:rFonts w:ascii="Times New Roman" w:hAnsi="Times New Roman" w:cs="Times New Roman"/>
          <w:sz w:val="24"/>
          <w:szCs w:val="24"/>
        </w:rPr>
        <w:t>-Нижн.Пойма</w:t>
      </w:r>
    </w:p>
    <w:p w14:paraId="255902B0" w14:textId="55235FEC" w:rsidR="003A6739" w:rsidRPr="00C13F61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4923C43D" w14:textId="7F368433" w:rsidR="00587CB6" w:rsidRPr="00C13F61" w:rsidRDefault="00587CB6" w:rsidP="00587CB6">
      <w:pPr>
        <w:rPr>
          <w:rFonts w:ascii="Times New Roman" w:hAnsi="Times New Roman" w:cs="Times New Roman"/>
          <w:b/>
        </w:rPr>
      </w:pPr>
      <w:r w:rsidRPr="00C13F61">
        <w:rPr>
          <w:rFonts w:ascii="Times New Roman" w:hAnsi="Times New Roman" w:cs="Times New Roman"/>
          <w:b/>
          <w:sz w:val="24"/>
        </w:rPr>
        <w:t>Абакан</w:t>
      </w:r>
      <w:r w:rsidRPr="00C13F61">
        <w:rPr>
          <w:rFonts w:ascii="Times New Roman" w:hAnsi="Times New Roman" w:cs="Times New Roman"/>
          <w:b/>
        </w:rPr>
        <w:t>.</w:t>
      </w:r>
    </w:p>
    <w:p w14:paraId="2B84F083" w14:textId="1578AEEA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Абакан-Саяногорск-Черемушки-Шушенское-Минусинск</w:t>
      </w:r>
    </w:p>
    <w:p w14:paraId="51DAF384" w14:textId="1133C649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Абакан-Минусинск</w:t>
      </w:r>
    </w:p>
    <w:p w14:paraId="0A4A8B41" w14:textId="4963A800" w:rsidR="00587CB6" w:rsidRPr="00C13F61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Абакан-Калинино-Черногорск</w:t>
      </w:r>
    </w:p>
    <w:p w14:paraId="62C8CE9C" w14:textId="0CEA162C" w:rsidR="003A6739" w:rsidRPr="00C13F6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7A96FF0D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Владивосток-Партизанск-Находка</w:t>
      </w:r>
    </w:p>
    <w:p w14:paraId="0DC39C39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Владивосток-Анучино-Арсеньев-Яковлевка-Чугуевка</w:t>
      </w:r>
    </w:p>
    <w:p w14:paraId="3605DBA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19CC98ED" w14:textId="30D4B48C" w:rsidR="00843392" w:rsidRPr="00C13F61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Владивосток-Хабаровск-Вяземский-Бикин-Лучегорск-Дальнереченск-Лесозаводск-Спасск-Дальний</w:t>
      </w:r>
    </w:p>
    <w:p w14:paraId="7D9D20CD" w14:textId="77777777" w:rsidR="00843392" w:rsidRPr="00C13F6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Pr="00C13F61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038DBA4E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Хабаровск-Комсомольск-на-Амуре</w:t>
      </w:r>
    </w:p>
    <w:p w14:paraId="6F30F00A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C13F6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Pr="00C13F61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 w:rsidRPr="00C13F6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C13F6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44983C8F" w:rsidR="00E2724D" w:rsidRPr="00C13F61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Улан-Удэ-Бада-Хилок-Татаурово-Чита</w:t>
      </w:r>
    </w:p>
    <w:p w14:paraId="1F580E3F" w14:textId="77738B8A" w:rsidR="0065208F" w:rsidRPr="00C13F61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</w:p>
    <w:p w14:paraId="26BD26AB" w14:textId="395398A7" w:rsidR="0065208F" w:rsidRPr="00C13F61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Барнаул</w:t>
      </w:r>
    </w:p>
    <w:p w14:paraId="0AF47B4F" w14:textId="77777777" w:rsidR="0065208F" w:rsidRPr="00C13F6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77777777" w:rsidR="0065208F" w:rsidRPr="00C13F6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4DF39C91" w14:textId="77777777" w:rsidR="0065208F" w:rsidRPr="00C13F61" w:rsidRDefault="0065208F" w:rsidP="00652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8FA81" w14:textId="2F2BB9A2" w:rsidR="00DD2D41" w:rsidRPr="00C13F6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35E1B786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  <w:r w:rsidR="00797175" w:rsidRPr="00C13F61">
        <w:rPr>
          <w:rFonts w:ascii="Times New Roman" w:hAnsi="Times New Roman" w:cs="Times New Roman"/>
          <w:sz w:val="24"/>
          <w:szCs w:val="24"/>
        </w:rPr>
        <w:t>-Илимский</w:t>
      </w:r>
    </w:p>
    <w:p w14:paraId="7C2C66EA" w14:textId="625F390D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C13F6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Благовещенск-Белогорск-Свободный</w:t>
      </w:r>
    </w:p>
    <w:p w14:paraId="69922469" w14:textId="47A4227D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 w:rsidRPr="00C13F61">
        <w:rPr>
          <w:rFonts w:ascii="Times New Roman" w:hAnsi="Times New Roman" w:cs="Times New Roman"/>
          <w:sz w:val="24"/>
          <w:szCs w:val="24"/>
        </w:rPr>
        <w:t>ий</w:t>
      </w:r>
      <w:r w:rsidRPr="00C13F61">
        <w:rPr>
          <w:rFonts w:ascii="Times New Roman" w:hAnsi="Times New Roman" w:cs="Times New Roman"/>
          <w:sz w:val="24"/>
          <w:szCs w:val="24"/>
        </w:rPr>
        <w:t>-Прогресс</w:t>
      </w:r>
    </w:p>
    <w:p w14:paraId="268BD153" w14:textId="180EA506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36499888" w14:textId="77777777" w:rsidR="00D57E91" w:rsidRPr="00C13F61" w:rsidRDefault="00D57E91" w:rsidP="00D57E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0BBBA" w14:textId="04C6F022" w:rsidR="00DD2D41" w:rsidRPr="00C13F61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034D734A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-Барабинск</w:t>
      </w:r>
      <w:r w:rsidR="008B5859" w:rsidRPr="00C13F61">
        <w:rPr>
          <w:rFonts w:ascii="Times New Roman" w:hAnsi="Times New Roman" w:cs="Times New Roman"/>
          <w:sz w:val="24"/>
          <w:szCs w:val="24"/>
        </w:rPr>
        <w:t>-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Омск </w:t>
      </w:r>
      <w:r w:rsidR="008B5859" w:rsidRPr="00C13F61">
        <w:rPr>
          <w:rFonts w:ascii="Times New Roman" w:hAnsi="Times New Roman" w:cs="Times New Roman"/>
          <w:sz w:val="24"/>
          <w:szCs w:val="24"/>
        </w:rPr>
        <w:t>-Ишим.</w:t>
      </w:r>
    </w:p>
    <w:p w14:paraId="5B04D88F" w14:textId="376F73BE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49B80CAD" w14:textId="3C704764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  <w:r w:rsidR="00D5793A" w:rsidRPr="00C13F61">
        <w:rPr>
          <w:rFonts w:ascii="Times New Roman" w:hAnsi="Times New Roman" w:cs="Times New Roman"/>
          <w:sz w:val="24"/>
          <w:szCs w:val="24"/>
        </w:rPr>
        <w:t>-Киселевск</w:t>
      </w:r>
    </w:p>
    <w:p w14:paraId="79ECC19D" w14:textId="65EBC9F7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6FAB3AEE" w14:textId="38905A5E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Новосибирск-Бийск-Горно-Алтайск</w:t>
      </w:r>
    </w:p>
    <w:p w14:paraId="14E7AB95" w14:textId="43499399" w:rsidR="00235E29" w:rsidRPr="00C13F61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Новосибирск-Томск-</w:t>
      </w:r>
      <w:r w:rsidR="00235E29" w:rsidRPr="00C13F61">
        <w:rPr>
          <w:rFonts w:ascii="Times New Roman" w:hAnsi="Times New Roman" w:cs="Times New Roman"/>
          <w:sz w:val="24"/>
          <w:szCs w:val="24"/>
        </w:rPr>
        <w:t>Юрга</w:t>
      </w:r>
    </w:p>
    <w:p w14:paraId="24CEF7A1" w14:textId="71BC1B07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Новосибирск-Камень-на-Оби</w:t>
      </w:r>
      <w:r w:rsidR="00D5793A" w:rsidRPr="00C13F61">
        <w:rPr>
          <w:rFonts w:ascii="Times New Roman" w:hAnsi="Times New Roman" w:cs="Times New Roman"/>
          <w:sz w:val="24"/>
          <w:szCs w:val="24"/>
        </w:rPr>
        <w:t>-Ордынское</w:t>
      </w:r>
    </w:p>
    <w:p w14:paraId="586ED2E5" w14:textId="4CBA918B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C13F61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778EB3F9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Москва-Рыбинск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Калязин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-Ярославль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-Тутаев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027534" w:rsidRPr="00C13F61">
        <w:rPr>
          <w:rFonts w:ascii="Times New Roman" w:hAnsi="Times New Roman" w:cs="Times New Roman"/>
          <w:sz w:val="24"/>
          <w:szCs w:val="24"/>
        </w:rPr>
        <w:t>Ростов – Гаврилов Ян</w:t>
      </w:r>
    </w:p>
    <w:p w14:paraId="7CBEA8D2" w14:textId="30D6819E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3C447D" w:rsidRPr="00C13F61">
        <w:rPr>
          <w:rFonts w:ascii="Times New Roman" w:hAnsi="Times New Roman" w:cs="Times New Roman"/>
          <w:sz w:val="24"/>
          <w:szCs w:val="24"/>
        </w:rPr>
        <w:t>Вязьма-</w:t>
      </w:r>
      <w:r w:rsidRPr="00C13F61">
        <w:rPr>
          <w:rFonts w:ascii="Times New Roman" w:hAnsi="Times New Roman" w:cs="Times New Roman"/>
          <w:sz w:val="24"/>
          <w:szCs w:val="24"/>
        </w:rPr>
        <w:t>Смоленск</w:t>
      </w:r>
      <w:r w:rsidR="00A2439F" w:rsidRPr="00C13F61">
        <w:rPr>
          <w:rFonts w:ascii="Times New Roman" w:hAnsi="Times New Roman" w:cs="Times New Roman"/>
          <w:sz w:val="24"/>
          <w:szCs w:val="24"/>
        </w:rPr>
        <w:t>-Сафоново-Гагарин</w:t>
      </w:r>
      <w:r w:rsidR="00027534" w:rsidRPr="00C13F61">
        <w:rPr>
          <w:rFonts w:ascii="Times New Roman" w:hAnsi="Times New Roman" w:cs="Times New Roman"/>
          <w:sz w:val="24"/>
          <w:szCs w:val="24"/>
        </w:rPr>
        <w:t xml:space="preserve"> – Ярцево- Дорохово </w:t>
      </w:r>
    </w:p>
    <w:p w14:paraId="3A23F375" w14:textId="58E1B21A" w:rsidR="005242D0" w:rsidRPr="00C13F61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Клин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Тверь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Пашутино - </w:t>
      </w:r>
      <w:r w:rsidR="00A2439F" w:rsidRPr="00C13F61">
        <w:rPr>
          <w:rFonts w:ascii="Times New Roman" w:hAnsi="Times New Roman" w:cs="Times New Roman"/>
          <w:sz w:val="24"/>
          <w:szCs w:val="24"/>
        </w:rPr>
        <w:t>Солнечногорск</w:t>
      </w:r>
    </w:p>
    <w:p w14:paraId="336281BC" w14:textId="79B0B6E5" w:rsidR="009E1654" w:rsidRPr="00C13F61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 w:rsidRPr="00C13F61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Pr="00C13F61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1A23CEAB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DF640A" w:rsidRPr="00C13F61">
        <w:rPr>
          <w:rFonts w:ascii="Times New Roman" w:hAnsi="Times New Roman" w:cs="Times New Roman"/>
          <w:sz w:val="24"/>
          <w:szCs w:val="24"/>
        </w:rPr>
        <w:t xml:space="preserve"> Красково -  Малаховка-Раменское</w:t>
      </w:r>
      <w:r w:rsidRPr="00C13F61">
        <w:rPr>
          <w:rFonts w:ascii="Times New Roman" w:hAnsi="Times New Roman" w:cs="Times New Roman"/>
          <w:sz w:val="24"/>
          <w:szCs w:val="24"/>
        </w:rPr>
        <w:t>-Жуковский-Железнодорожный</w:t>
      </w:r>
    </w:p>
    <w:p w14:paraId="59189C37" w14:textId="04DD28E7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Химки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Котельники-Дзержинский-Люберцы</w:t>
      </w:r>
    </w:p>
    <w:p w14:paraId="6A5D4F82" w14:textId="0586026D" w:rsidR="0062778D" w:rsidRPr="00C13F61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16C80C4B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Калуга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80AC" w14:textId="18AA02BF" w:rsidR="0018026C" w:rsidRPr="00C13F61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 </w:t>
      </w:r>
      <w:r w:rsidR="00C16323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Кострома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27B4A" w14:textId="6E02F52D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Обнинск – Наро-Фоминск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– Апрелека – Селятино – Малоярославец- Белоусово</w:t>
      </w:r>
    </w:p>
    <w:p w14:paraId="6BB34D20" w14:textId="042D73DC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а – Серпухов – Подольск – Чехов </w:t>
      </w:r>
    </w:p>
    <w:p w14:paraId="48A35D19" w14:textId="77777777" w:rsidR="009E1654" w:rsidRPr="00C13F61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C13F61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lastRenderedPageBreak/>
        <w:t>Санкт-Петербург.</w:t>
      </w:r>
    </w:p>
    <w:p w14:paraId="19EB2F85" w14:textId="77F2F614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Глинка – Федосеевское </w:t>
      </w:r>
      <w:r w:rsidR="00190DEA" w:rsidRPr="00C13F61">
        <w:rPr>
          <w:rFonts w:ascii="Times New Roman" w:hAnsi="Times New Roman" w:cs="Times New Roman"/>
          <w:sz w:val="24"/>
          <w:szCs w:val="24"/>
        </w:rPr>
        <w:t>–Тосно-Любань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190DEA" w:rsidRPr="00C13F61">
        <w:rPr>
          <w:rFonts w:ascii="Times New Roman" w:hAnsi="Times New Roman" w:cs="Times New Roman"/>
          <w:sz w:val="24"/>
          <w:szCs w:val="24"/>
        </w:rPr>
        <w:t>Чудово-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Великий Новгород</w:t>
      </w:r>
    </w:p>
    <w:p w14:paraId="6E8AC653" w14:textId="2477E56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</w:t>
      </w:r>
      <w:r w:rsidR="00190DEA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90DEA" w:rsidRPr="00C13F61">
        <w:rPr>
          <w:rFonts w:ascii="Times New Roman" w:hAnsi="Times New Roman" w:cs="Times New Roman"/>
          <w:sz w:val="24"/>
          <w:szCs w:val="24"/>
        </w:rPr>
        <w:t>Гатчина-</w:t>
      </w:r>
      <w:r w:rsidRPr="00C13F61">
        <w:rPr>
          <w:rFonts w:ascii="Times New Roman" w:hAnsi="Times New Roman" w:cs="Times New Roman"/>
          <w:sz w:val="24"/>
          <w:szCs w:val="24"/>
        </w:rPr>
        <w:t>Луга - Псков</w:t>
      </w:r>
    </w:p>
    <w:p w14:paraId="5CE74327" w14:textId="37A20AFA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- </w:t>
      </w:r>
      <w:r w:rsidR="00190DEA" w:rsidRPr="00C13F61">
        <w:rPr>
          <w:rFonts w:ascii="Times New Roman" w:hAnsi="Times New Roman" w:cs="Times New Roman"/>
          <w:sz w:val="24"/>
          <w:szCs w:val="24"/>
        </w:rPr>
        <w:t>Кировск-Шлиссельбург-Волхов-Сясьстрой-Лодейное Поле-Подпорожье</w:t>
      </w:r>
      <w:r w:rsidR="00190DEA" w:rsidRPr="00C13F61">
        <w:rPr>
          <w:rFonts w:ascii="Arial" w:hAnsi="Arial" w:cs="Arial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Петрозаводск</w:t>
      </w:r>
    </w:p>
    <w:p w14:paraId="2F0829AD" w14:textId="7777777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СПБ – Мурманск – Оленегорск – Мончегорск – Апатиты - Кандалакша</w:t>
      </w:r>
    </w:p>
    <w:p w14:paraId="6733AB03" w14:textId="486A176F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</w:t>
      </w:r>
      <w:r w:rsidR="00190DEA" w:rsidRPr="00C13F61">
        <w:rPr>
          <w:rFonts w:ascii="Times New Roman" w:hAnsi="Times New Roman" w:cs="Times New Roman"/>
          <w:sz w:val="24"/>
          <w:szCs w:val="24"/>
        </w:rPr>
        <w:t>Тихвин-</w:t>
      </w:r>
      <w:r w:rsidRPr="00C13F61">
        <w:rPr>
          <w:rFonts w:ascii="Times New Roman" w:hAnsi="Times New Roman" w:cs="Times New Roman"/>
          <w:sz w:val="24"/>
          <w:szCs w:val="24"/>
        </w:rPr>
        <w:t>Вологда - Череповец</w:t>
      </w:r>
    </w:p>
    <w:p w14:paraId="443471C6" w14:textId="7777777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2AFD910C" w14:textId="622BCE4C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Горелово – Анино - Красное село– Волосово – Кингисепп </w:t>
      </w:r>
      <w:r w:rsidR="00190DEA" w:rsidRPr="00C13F61">
        <w:rPr>
          <w:rFonts w:ascii="Times New Roman" w:hAnsi="Times New Roman" w:cs="Times New Roman"/>
          <w:sz w:val="24"/>
          <w:szCs w:val="24"/>
        </w:rPr>
        <w:t>-Сланцы</w:t>
      </w:r>
      <w:r w:rsidRPr="00C13F61">
        <w:rPr>
          <w:rFonts w:ascii="Times New Roman" w:hAnsi="Times New Roman" w:cs="Times New Roman"/>
          <w:sz w:val="24"/>
          <w:szCs w:val="24"/>
        </w:rPr>
        <w:t xml:space="preserve">– Сосновый Бор – Ломоносов – Петергоф </w:t>
      </w:r>
      <w:r w:rsidR="00054734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Стрельна</w:t>
      </w:r>
    </w:p>
    <w:p w14:paraId="6897278B" w14:textId="5C8126A3" w:rsidR="00054734" w:rsidRPr="00C13F61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Pr="00C13F61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64C63F39" w14:textId="2626EBFF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3E386EE0" w14:textId="19C2CF7D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Челябинск</w:t>
      </w:r>
      <w:r w:rsidR="00A776E9" w:rsidRPr="00C13F61">
        <w:rPr>
          <w:rFonts w:ascii="Times New Roman" w:hAnsi="Times New Roman" w:cs="Times New Roman"/>
          <w:sz w:val="24"/>
          <w:szCs w:val="24"/>
        </w:rPr>
        <w:t xml:space="preserve"> – 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Чебаркуль </w:t>
      </w:r>
      <w:r w:rsidR="00A776E9" w:rsidRPr="00C13F61">
        <w:rPr>
          <w:rFonts w:ascii="Times New Roman" w:hAnsi="Times New Roman" w:cs="Times New Roman"/>
          <w:sz w:val="24"/>
          <w:szCs w:val="24"/>
        </w:rPr>
        <w:t>– Златоуст – Миа</w:t>
      </w:r>
      <w:r w:rsidR="005523E5" w:rsidRPr="00C13F61">
        <w:rPr>
          <w:rFonts w:ascii="Times New Roman" w:hAnsi="Times New Roman" w:cs="Times New Roman"/>
          <w:sz w:val="24"/>
          <w:szCs w:val="24"/>
        </w:rPr>
        <w:t>с</w:t>
      </w:r>
      <w:r w:rsidR="00A776E9" w:rsidRPr="00C13F61">
        <w:rPr>
          <w:rFonts w:ascii="Times New Roman" w:hAnsi="Times New Roman" w:cs="Times New Roman"/>
          <w:sz w:val="24"/>
          <w:szCs w:val="24"/>
        </w:rPr>
        <w:t xml:space="preserve">с </w:t>
      </w:r>
    </w:p>
    <w:p w14:paraId="7541C904" w14:textId="30D175D5" w:rsidR="00715883" w:rsidRPr="00C13F61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- Среднеуральск-Верхняя Пышма-Березовский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– Арамиль - Сысерть</w:t>
      </w:r>
    </w:p>
    <w:p w14:paraId="10F3A828" w14:textId="07D34F19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08F04B7A" w:rsidR="001B3D5A" w:rsidRPr="00C13F61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Курган</w:t>
      </w:r>
      <w:r w:rsidR="001B3D5A" w:rsidRPr="00C13F61">
        <w:rPr>
          <w:rFonts w:ascii="Times New Roman" w:hAnsi="Times New Roman" w:cs="Times New Roman"/>
          <w:sz w:val="24"/>
          <w:szCs w:val="24"/>
        </w:rPr>
        <w:t>.</w:t>
      </w:r>
    </w:p>
    <w:p w14:paraId="60400199" w14:textId="16B74839" w:rsidR="001B3D5A" w:rsidRPr="00C13F61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Уфа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– </w:t>
      </w:r>
      <w:r w:rsidR="001221D5" w:rsidRPr="00C13F61">
        <w:rPr>
          <w:rFonts w:ascii="Times New Roman" w:hAnsi="Times New Roman" w:cs="Times New Roman"/>
          <w:sz w:val="24"/>
          <w:szCs w:val="24"/>
        </w:rPr>
        <w:t>Стерлита</w:t>
      </w:r>
      <w:r w:rsidR="00715883" w:rsidRPr="00C13F61">
        <w:rPr>
          <w:rFonts w:ascii="Times New Roman" w:hAnsi="Times New Roman" w:cs="Times New Roman"/>
          <w:sz w:val="24"/>
          <w:szCs w:val="24"/>
        </w:rPr>
        <w:t>мак –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Ишимбай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221D5" w:rsidRPr="00C13F61">
        <w:rPr>
          <w:rFonts w:ascii="Times New Roman" w:hAnsi="Times New Roman" w:cs="Times New Roman"/>
          <w:sz w:val="24"/>
          <w:szCs w:val="24"/>
        </w:rPr>
        <w:t>-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Салават – Мелеуз – Кумертау </w:t>
      </w:r>
    </w:p>
    <w:p w14:paraId="5BC8EDC5" w14:textId="14AB47CC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Пермь.</w:t>
      </w:r>
      <w:r w:rsidR="00CF041D" w:rsidRPr="00C13F61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13F61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0C7D68EF" w:rsidR="00CF041D" w:rsidRPr="00C13F61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 Тольятти</w:t>
      </w:r>
      <w:r w:rsidR="009F03B7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C0769E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B90A5" w14:textId="19FC8692" w:rsidR="00CF041D" w:rsidRPr="00C13F61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 xml:space="preserve"> Жигулевск – Октябрьск – 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Сызрань</w:t>
      </w:r>
    </w:p>
    <w:p w14:paraId="2EF6826B" w14:textId="6FF6E056" w:rsidR="00CF041D" w:rsidRPr="00C13F61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>Димитровград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Ульяновск</w:t>
      </w:r>
      <w:r w:rsidRPr="00C13F61">
        <w:rPr>
          <w:rFonts w:ascii="Times New Roman" w:hAnsi="Times New Roman" w:cs="Times New Roman"/>
          <w:sz w:val="24"/>
          <w:szCs w:val="24"/>
        </w:rPr>
        <w:tab/>
      </w:r>
    </w:p>
    <w:p w14:paraId="51F970BB" w14:textId="2E64EE28" w:rsidR="00F66687" w:rsidRPr="00C13F61" w:rsidRDefault="00F66687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Самара </w:t>
      </w:r>
      <w:r w:rsidR="008260C4" w:rsidRPr="00C13F61">
        <w:rPr>
          <w:rFonts w:ascii="Times New Roman" w:hAnsi="Times New Roman" w:cs="Times New Roman"/>
          <w:sz w:val="24"/>
          <w:szCs w:val="24"/>
        </w:rPr>
        <w:t>–</w:t>
      </w:r>
      <w:r w:rsidR="009F03B7" w:rsidRPr="00C13F61">
        <w:rPr>
          <w:rFonts w:ascii="Times New Roman" w:hAnsi="Times New Roman" w:cs="Times New Roman"/>
          <w:sz w:val="24"/>
          <w:szCs w:val="24"/>
        </w:rPr>
        <w:t>Балаково - Энгельс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Саратов</w:t>
      </w:r>
    </w:p>
    <w:p w14:paraId="7E118A89" w14:textId="65F26F34" w:rsidR="008260C4" w:rsidRPr="00C13F61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>Бузулук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Оренбург </w:t>
      </w:r>
    </w:p>
    <w:p w14:paraId="309BE36C" w14:textId="329E9B1A" w:rsidR="00CF041D" w:rsidRPr="00C13F61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Казань.</w:t>
      </w:r>
    </w:p>
    <w:p w14:paraId="09B10DC3" w14:textId="7930B5BE" w:rsidR="00CF041D" w:rsidRPr="00C13F61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 – Чебоксары – Йошкар-Ола</w:t>
      </w:r>
    </w:p>
    <w:p w14:paraId="5CB944B7" w14:textId="4DD1D284" w:rsidR="00CF041D" w:rsidRPr="00C13F61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 – Набережные Челны</w:t>
      </w:r>
    </w:p>
    <w:p w14:paraId="5B632C4A" w14:textId="77777777" w:rsidR="0018026C" w:rsidRPr="00C13F61" w:rsidRDefault="00CF041D" w:rsidP="008B585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 – Ижевск.</w:t>
      </w:r>
    </w:p>
    <w:p w14:paraId="26138476" w14:textId="77777777" w:rsidR="0018026C" w:rsidRPr="00C13F61" w:rsidRDefault="0018026C" w:rsidP="0018026C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Казахстан.</w:t>
      </w:r>
    </w:p>
    <w:p w14:paraId="3BA849DF" w14:textId="65C41A3C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Талдыкорган</w:t>
      </w:r>
    </w:p>
    <w:p w14:paraId="4DA30D83" w14:textId="77777777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Тараз-Шимкент</w:t>
      </w:r>
    </w:p>
    <w:p w14:paraId="0E6B57E9" w14:textId="6357E3FD" w:rsidR="008B5859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Караганда – Нур-Султан(Астана)</w:t>
      </w:r>
    </w:p>
    <w:p w14:paraId="67668E5E" w14:textId="32F1F3D1" w:rsidR="008B5859" w:rsidRPr="00C13F61" w:rsidRDefault="008B5859" w:rsidP="008B585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Томск.</w:t>
      </w:r>
    </w:p>
    <w:p w14:paraId="07235818" w14:textId="4C6598B0" w:rsidR="008B5859" w:rsidRPr="00C13F6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Томск </w:t>
      </w:r>
      <w:r w:rsidR="00F165A1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Северск</w:t>
      </w:r>
    </w:p>
    <w:p w14:paraId="4D17AFB6" w14:textId="429EF4C0" w:rsidR="00F165A1" w:rsidRPr="00C13F61" w:rsidRDefault="00F165A1" w:rsidP="00F165A1">
      <w:p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Ростов-на-Дону.</w:t>
      </w:r>
    </w:p>
    <w:p w14:paraId="672053FF" w14:textId="7FDF923B" w:rsidR="00F165A1" w:rsidRPr="00C13F6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 w:rsidRPr="00C13F61">
        <w:rPr>
          <w:rFonts w:ascii="Times New Roman" w:hAnsi="Times New Roman" w:cs="Times New Roman"/>
          <w:sz w:val="24"/>
          <w:szCs w:val="24"/>
        </w:rPr>
        <w:t xml:space="preserve"> Мин</w:t>
      </w:r>
      <w:r w:rsidR="00D84BE8" w:rsidRPr="00C13F61">
        <w:rPr>
          <w:rFonts w:ascii="Times New Roman" w:hAnsi="Times New Roman" w:cs="Times New Roman"/>
          <w:sz w:val="24"/>
          <w:szCs w:val="24"/>
        </w:rPr>
        <w:t xml:space="preserve">еральные </w:t>
      </w:r>
      <w:r w:rsidR="008370E4" w:rsidRPr="00C13F61">
        <w:rPr>
          <w:rFonts w:ascii="Times New Roman" w:hAnsi="Times New Roman" w:cs="Times New Roman"/>
          <w:sz w:val="24"/>
          <w:szCs w:val="24"/>
        </w:rPr>
        <w:t>воды – Пятигорск – Ессентуки – Кисловодск</w:t>
      </w:r>
      <w:r w:rsidR="00D84BE8" w:rsidRPr="00C13F61">
        <w:rPr>
          <w:rFonts w:ascii="Times New Roman" w:hAnsi="Times New Roman" w:cs="Times New Roman"/>
          <w:sz w:val="24"/>
          <w:szCs w:val="24"/>
        </w:rPr>
        <w:t>.</w:t>
      </w:r>
      <w:r w:rsidR="008370E4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64562" w:rsidRPr="00C13F61">
        <w:rPr>
          <w:rFonts w:ascii="Times New Roman" w:hAnsi="Times New Roman" w:cs="Times New Roman"/>
          <w:sz w:val="24"/>
          <w:szCs w:val="24"/>
        </w:rPr>
        <w:t>- Иноземцево</w:t>
      </w:r>
    </w:p>
    <w:p w14:paraId="55B63EF2" w14:textId="3A8DA44F" w:rsidR="00F165A1" w:rsidRPr="00C13F6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 w:rsidRPr="00C13F61">
        <w:rPr>
          <w:rFonts w:ascii="Times New Roman" w:hAnsi="Times New Roman" w:cs="Times New Roman"/>
          <w:sz w:val="24"/>
          <w:szCs w:val="24"/>
        </w:rPr>
        <w:t xml:space="preserve"> Нальчик – Владикавказ – Назрань – Грозный</w:t>
      </w:r>
      <w:r w:rsidR="00D84BE8" w:rsidRPr="00C13F61">
        <w:rPr>
          <w:rFonts w:ascii="Times New Roman" w:hAnsi="Times New Roman" w:cs="Times New Roman"/>
          <w:sz w:val="24"/>
          <w:szCs w:val="24"/>
        </w:rPr>
        <w:t>.</w:t>
      </w:r>
      <w:r w:rsidR="008370E4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64562" w:rsidRPr="00C13F61">
        <w:rPr>
          <w:rFonts w:ascii="Times New Roman" w:hAnsi="Times New Roman" w:cs="Times New Roman"/>
          <w:sz w:val="24"/>
          <w:szCs w:val="24"/>
        </w:rPr>
        <w:t>–</w:t>
      </w:r>
      <w:r w:rsidR="008967E4" w:rsidRPr="00C13F61">
        <w:rPr>
          <w:rFonts w:ascii="Times New Roman" w:hAnsi="Times New Roman" w:cs="Times New Roman"/>
          <w:sz w:val="24"/>
          <w:szCs w:val="24"/>
        </w:rPr>
        <w:t>Урус-Мартан – Автуры – Шали - Прохладный</w:t>
      </w:r>
    </w:p>
    <w:p w14:paraId="6019491C" w14:textId="0A00B012" w:rsidR="00F165A1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Ростов-на-Дону – Гудермес – Хасавюрт – Махачкала – Каспийск</w:t>
      </w:r>
      <w:r w:rsidR="00D84BE8" w:rsidRPr="00C13F61">
        <w:rPr>
          <w:rFonts w:ascii="Times New Roman" w:hAnsi="Times New Roman" w:cs="Times New Roman"/>
          <w:sz w:val="24"/>
          <w:szCs w:val="24"/>
        </w:rPr>
        <w:t>.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7F8B2" w14:textId="76363AAF" w:rsidR="008370E4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Элиста – Астрахань.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D337F" w14:textId="7FDEE0CE" w:rsidR="008370E4" w:rsidRPr="00C13F61" w:rsidRDefault="008370E4" w:rsidP="008967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Волгоград</w:t>
      </w:r>
      <w:r w:rsidR="00D84BE8" w:rsidRPr="00C13F61">
        <w:rPr>
          <w:rFonts w:ascii="Times New Roman" w:hAnsi="Times New Roman" w:cs="Times New Roman"/>
          <w:sz w:val="24"/>
          <w:szCs w:val="24"/>
        </w:rPr>
        <w:t>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– Белая Калитва - Морозовск – Калач-на-Дону – Городище - Волжский</w:t>
      </w:r>
    </w:p>
    <w:p w14:paraId="0C422A69" w14:textId="2483BCC7" w:rsidR="008370E4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Краснодар.</w:t>
      </w:r>
    </w:p>
    <w:p w14:paraId="6CEDDEE1" w14:textId="20616475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Батайск – Азов.</w:t>
      </w:r>
      <w:r w:rsidR="00510800" w:rsidRPr="00C13F61">
        <w:rPr>
          <w:rFonts w:ascii="Times New Roman" w:hAnsi="Times New Roman" w:cs="Times New Roman"/>
          <w:sz w:val="24"/>
          <w:szCs w:val="24"/>
        </w:rPr>
        <w:t>- х. Новоалександровка</w:t>
      </w:r>
    </w:p>
    <w:p w14:paraId="53755DE1" w14:textId="5247E76A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Новочеркасск – Шахты – Каменск-Шахтинский.</w:t>
      </w:r>
    </w:p>
    <w:p w14:paraId="2B85B3B6" w14:textId="3C6A1ACE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Чалтырь – Таганрог.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– с. Покровское</w:t>
      </w:r>
    </w:p>
    <w:p w14:paraId="01A14E2F" w14:textId="7151121F" w:rsidR="00D93E56" w:rsidRPr="00C13F61" w:rsidRDefault="00D84BE8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Ростов-на-Дону </w:t>
      </w:r>
      <w:r w:rsidR="00D93E56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D93E56" w:rsidRPr="00C13F61">
        <w:rPr>
          <w:rFonts w:ascii="Times New Roman" w:hAnsi="Times New Roman" w:cs="Times New Roman"/>
          <w:sz w:val="24"/>
          <w:szCs w:val="24"/>
        </w:rPr>
        <w:t>Семикаракорск – Волгодонск – Цимлянск.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10800" w:rsidRPr="00C13F61">
        <w:rPr>
          <w:rFonts w:ascii="Times New Roman" w:hAnsi="Times New Roman" w:cs="Times New Roman"/>
          <w:sz w:val="24"/>
          <w:szCs w:val="24"/>
        </w:rPr>
        <w:t>- Зимовники</w:t>
      </w:r>
    </w:p>
    <w:p w14:paraId="21F34DB8" w14:textId="3EDA9424" w:rsidR="00D93E56" w:rsidRPr="00C13F61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Анапа – Новороссийск – Геленджик.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– Крымск –Славянск-на-Кубани – Полтавская – Калининская - Тимашевск</w:t>
      </w:r>
    </w:p>
    <w:p w14:paraId="16F38EE8" w14:textId="6B4200EE" w:rsidR="00D93E56" w:rsidRPr="00C13F61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Ставрополь – Невинномысск – Черкесск.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– Михайловкс - Успенское</w:t>
      </w:r>
    </w:p>
    <w:p w14:paraId="530977DE" w14:textId="25FB5E8F" w:rsidR="00D93E56" w:rsidRPr="00C13F61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Туапсе – Сочи.</w:t>
      </w:r>
    </w:p>
    <w:p w14:paraId="37675C8E" w14:textId="17C4BDFA" w:rsidR="00D93E56" w:rsidRPr="00C13F61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Армавир – Майкоп.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– Гулькевичи – Белореченск – Новоукраинское –Кропоткин – Тихорецк – Лабинск </w:t>
      </w:r>
      <w:r w:rsidR="004F0BB6" w:rsidRPr="00C13F61">
        <w:rPr>
          <w:rFonts w:ascii="Times New Roman" w:hAnsi="Times New Roman" w:cs="Times New Roman"/>
          <w:sz w:val="24"/>
          <w:szCs w:val="24"/>
        </w:rPr>
        <w:t>– Усть-Лабинск</w:t>
      </w:r>
    </w:p>
    <w:p w14:paraId="71B8E5CD" w14:textId="721045B8" w:rsidR="004F0BB6" w:rsidRPr="00C13F61" w:rsidRDefault="004F0BB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Ростов-на-Дону – Кагальницкая – Егорлыкская – Сальск </w:t>
      </w:r>
      <w:r w:rsidR="00C86495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Пролетарск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10800" w:rsidRPr="00C13F61">
        <w:rPr>
          <w:rFonts w:ascii="Times New Roman" w:hAnsi="Times New Roman" w:cs="Times New Roman"/>
          <w:sz w:val="24"/>
          <w:szCs w:val="24"/>
        </w:rPr>
        <w:t>–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Зерноград</w:t>
      </w:r>
      <w:r w:rsidR="00510800" w:rsidRPr="00C13F61">
        <w:rPr>
          <w:rFonts w:ascii="Times New Roman" w:hAnsi="Times New Roman" w:cs="Times New Roman"/>
          <w:sz w:val="24"/>
          <w:szCs w:val="24"/>
        </w:rPr>
        <w:t xml:space="preserve"> - Целина</w:t>
      </w:r>
    </w:p>
    <w:p w14:paraId="25414A90" w14:textId="77777777" w:rsidR="00A11987" w:rsidRPr="00C13F61" w:rsidRDefault="00A11987" w:rsidP="00A11987">
      <w:pPr>
        <w:rPr>
          <w:rFonts w:ascii="Times New Roman" w:hAnsi="Times New Roman" w:cs="Times New Roman"/>
          <w:b/>
          <w:sz w:val="24"/>
          <w:szCs w:val="24"/>
        </w:rPr>
      </w:pPr>
    </w:p>
    <w:p w14:paraId="3BB49BF8" w14:textId="4829BBB3" w:rsidR="000D584F" w:rsidRPr="00C13F61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336272F2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589CE19D" w14:textId="509FFC1B" w:rsidR="000D584F" w:rsidRPr="00C13F61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Рязань-Тамбов-Липецк</w:t>
      </w:r>
      <w:r w:rsidR="00576628" w:rsidRPr="00C13F61">
        <w:rPr>
          <w:rFonts w:ascii="Times New Roman" w:hAnsi="Times New Roman" w:cs="Times New Roman"/>
          <w:sz w:val="24"/>
          <w:szCs w:val="24"/>
        </w:rPr>
        <w:t>-Моршанск</w:t>
      </w:r>
    </w:p>
    <w:p w14:paraId="446730A5" w14:textId="5DB298A8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3DFE2E01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Рязань-Егорьевск-Воскресенск</w:t>
      </w:r>
    </w:p>
    <w:p w14:paraId="5B37A39E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08CDAA4" w14:textId="5F58FB95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Рязань-Луховицы</w:t>
      </w:r>
      <w:r w:rsidR="00C0769E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 Коломна</w:t>
      </w:r>
    </w:p>
    <w:p w14:paraId="0412A3F6" w14:textId="29677C59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31243B72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>Самара-Сызрань-Кузнецк</w:t>
      </w:r>
    </w:p>
    <w:p w14:paraId="24563FB0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51080A52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Рязань-Саранск</w:t>
      </w:r>
    </w:p>
    <w:p w14:paraId="32FC853B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Рязань-Тула</w:t>
      </w:r>
    </w:p>
    <w:p w14:paraId="5A04DC80" w14:textId="67AB14CE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Рязань-Орел</w:t>
      </w:r>
      <w:r w:rsidR="00576628" w:rsidRPr="00C13F61">
        <w:rPr>
          <w:rFonts w:ascii="Times New Roman" w:hAnsi="Times New Roman" w:cs="Times New Roman"/>
          <w:sz w:val="24"/>
          <w:szCs w:val="24"/>
        </w:rPr>
        <w:t>-Железногорск</w:t>
      </w:r>
    </w:p>
    <w:p w14:paraId="375C05BE" w14:textId="707D3BD1" w:rsidR="009E1654" w:rsidRPr="00C13F61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50516BF0" w14:textId="03635F9D" w:rsidR="00576628" w:rsidRPr="00C13F61" w:rsidRDefault="00576628" w:rsidP="0057662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Воронеж </w:t>
      </w:r>
    </w:p>
    <w:p w14:paraId="1657CE13" w14:textId="49D11CC3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Воронеж-Курск</w:t>
      </w:r>
    </w:p>
    <w:p w14:paraId="764930F7" w14:textId="3417DE02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Воронеж </w:t>
      </w:r>
      <w:r w:rsidR="006F2D00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Белгород</w:t>
      </w:r>
    </w:p>
    <w:p w14:paraId="435749F9" w14:textId="53326127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Нижний Новгород.</w:t>
      </w:r>
    </w:p>
    <w:p w14:paraId="47D51D2E" w14:textId="074BE555" w:rsidR="006F2D00" w:rsidRPr="00C13F61" w:rsidRDefault="006F2D00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 – Киров</w:t>
      </w:r>
    </w:p>
    <w:p w14:paraId="35B6B1CC" w14:textId="6196D9B9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Находка. </w:t>
      </w:r>
    </w:p>
    <w:p w14:paraId="732B6845" w14:textId="2A601C7A" w:rsidR="006F2D00" w:rsidRPr="00C13F61" w:rsidRDefault="006F2D00" w:rsidP="006F2D0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Находка – Партизанск – Казанка - Николаевка</w:t>
      </w:r>
    </w:p>
    <w:p w14:paraId="30FCA79B" w14:textId="05A9B54A" w:rsidR="003438C8" w:rsidRPr="00C13F61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C8F54" w14:textId="77777777" w:rsidR="00C11909" w:rsidRPr="00C13F61" w:rsidRDefault="00C11909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Pr="00C13F61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lastRenderedPageBreak/>
        <w:t>Доставка по городу в городах:</w:t>
      </w:r>
    </w:p>
    <w:p w14:paraId="02913B48" w14:textId="30AA93FE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Pr="00C13F61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Pr="00C13F61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315A32E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C5F5986" w14:textId="451C14F2" w:rsidR="005523E5" w:rsidRPr="00C13F61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279B7E8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C13F61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Серпухов</w:t>
      </w:r>
    </w:p>
    <w:p w14:paraId="47C31E36" w14:textId="4863EAAE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Курск</w:t>
      </w:r>
    </w:p>
    <w:p w14:paraId="63B6A255" w14:textId="1353879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685397F" w14:textId="40E01C36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Тюмень</w:t>
      </w:r>
    </w:p>
    <w:p w14:paraId="70A720FA" w14:textId="46025CFF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Курган</w:t>
      </w:r>
    </w:p>
    <w:p w14:paraId="63B678CD" w14:textId="62A5AC5B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Киров</w:t>
      </w:r>
    </w:p>
    <w:p w14:paraId="08D20C02" w14:textId="08C01B7C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Ачинск</w:t>
      </w:r>
    </w:p>
    <w:p w14:paraId="4CEB126D" w14:textId="290E77AA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Находка</w:t>
      </w:r>
    </w:p>
    <w:p w14:paraId="2B117CB1" w14:textId="77777777" w:rsidR="006F2D00" w:rsidRPr="00C13F61" w:rsidRDefault="006F2D00" w:rsidP="006F2D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DF4174" w14:textId="77777777" w:rsidR="001E2609" w:rsidRPr="00C13F61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C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302D7C" w:rsidRDefault="00302D7C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302D7C" w:rsidRDefault="00302D7C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302D7C" w:rsidRDefault="00302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302D7C" w:rsidRDefault="00302D7C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302D7C" w:rsidRDefault="00302D7C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302D7C" w:rsidRDefault="00302D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8"/>
  </w:num>
  <w:num w:numId="4">
    <w:abstractNumId w:val="5"/>
  </w:num>
  <w:num w:numId="5">
    <w:abstractNumId w:val="15"/>
  </w:num>
  <w:num w:numId="6">
    <w:abstractNumId w:val="11"/>
  </w:num>
  <w:num w:numId="7">
    <w:abstractNumId w:val="3"/>
  </w:num>
  <w:num w:numId="8">
    <w:abstractNumId w:val="14"/>
  </w:num>
  <w:num w:numId="9">
    <w:abstractNumId w:val="17"/>
  </w:num>
  <w:num w:numId="10">
    <w:abstractNumId w:val="25"/>
  </w:num>
  <w:num w:numId="11">
    <w:abstractNumId w:val="13"/>
  </w:num>
  <w:num w:numId="12">
    <w:abstractNumId w:val="22"/>
  </w:num>
  <w:num w:numId="13">
    <w:abstractNumId w:val="18"/>
  </w:num>
  <w:num w:numId="14">
    <w:abstractNumId w:val="27"/>
  </w:num>
  <w:num w:numId="15">
    <w:abstractNumId w:val="9"/>
  </w:num>
  <w:num w:numId="16">
    <w:abstractNumId w:val="16"/>
  </w:num>
  <w:num w:numId="17">
    <w:abstractNumId w:val="23"/>
  </w:num>
  <w:num w:numId="18">
    <w:abstractNumId w:val="12"/>
  </w:num>
  <w:num w:numId="19">
    <w:abstractNumId w:val="4"/>
  </w:num>
  <w:num w:numId="20">
    <w:abstractNumId w:val="10"/>
  </w:num>
  <w:num w:numId="21">
    <w:abstractNumId w:val="8"/>
  </w:num>
  <w:num w:numId="22">
    <w:abstractNumId w:val="29"/>
  </w:num>
  <w:num w:numId="23">
    <w:abstractNumId w:val="6"/>
  </w:num>
  <w:num w:numId="24">
    <w:abstractNumId w:val="19"/>
  </w:num>
  <w:num w:numId="25">
    <w:abstractNumId w:val="24"/>
  </w:num>
  <w:num w:numId="26">
    <w:abstractNumId w:val="7"/>
  </w:num>
  <w:num w:numId="27">
    <w:abstractNumId w:val="20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7825"/>
    <w:rsid w:val="000D584F"/>
    <w:rsid w:val="000E029F"/>
    <w:rsid w:val="000F23AB"/>
    <w:rsid w:val="001221D5"/>
    <w:rsid w:val="00153026"/>
    <w:rsid w:val="001622C7"/>
    <w:rsid w:val="0018026C"/>
    <w:rsid w:val="00190DEA"/>
    <w:rsid w:val="001B3D5A"/>
    <w:rsid w:val="001E2609"/>
    <w:rsid w:val="00235E29"/>
    <w:rsid w:val="00253DCC"/>
    <w:rsid w:val="00286C67"/>
    <w:rsid w:val="00302D7C"/>
    <w:rsid w:val="00305C9F"/>
    <w:rsid w:val="003438C8"/>
    <w:rsid w:val="0036364A"/>
    <w:rsid w:val="003A1977"/>
    <w:rsid w:val="003A6739"/>
    <w:rsid w:val="003C447D"/>
    <w:rsid w:val="003D3514"/>
    <w:rsid w:val="00491B2E"/>
    <w:rsid w:val="004C0FFE"/>
    <w:rsid w:val="004C29E2"/>
    <w:rsid w:val="004C6352"/>
    <w:rsid w:val="004E5A12"/>
    <w:rsid w:val="004F0BB6"/>
    <w:rsid w:val="004F317C"/>
    <w:rsid w:val="00510800"/>
    <w:rsid w:val="00511935"/>
    <w:rsid w:val="005242D0"/>
    <w:rsid w:val="00545723"/>
    <w:rsid w:val="005523E5"/>
    <w:rsid w:val="00564562"/>
    <w:rsid w:val="00576628"/>
    <w:rsid w:val="00587CB6"/>
    <w:rsid w:val="005A4B70"/>
    <w:rsid w:val="005C34BE"/>
    <w:rsid w:val="005D292D"/>
    <w:rsid w:val="005D7D1B"/>
    <w:rsid w:val="00606CDD"/>
    <w:rsid w:val="00620BAD"/>
    <w:rsid w:val="006273B8"/>
    <w:rsid w:val="0062778D"/>
    <w:rsid w:val="0065208F"/>
    <w:rsid w:val="006B7D99"/>
    <w:rsid w:val="006F0794"/>
    <w:rsid w:val="006F2D00"/>
    <w:rsid w:val="0070135E"/>
    <w:rsid w:val="00706E1D"/>
    <w:rsid w:val="00715883"/>
    <w:rsid w:val="00783CEA"/>
    <w:rsid w:val="00791A32"/>
    <w:rsid w:val="00797175"/>
    <w:rsid w:val="007B64E0"/>
    <w:rsid w:val="007E314F"/>
    <w:rsid w:val="008260C4"/>
    <w:rsid w:val="008370E4"/>
    <w:rsid w:val="00843392"/>
    <w:rsid w:val="00874AB6"/>
    <w:rsid w:val="008967E4"/>
    <w:rsid w:val="008B5859"/>
    <w:rsid w:val="008E4E74"/>
    <w:rsid w:val="00935EA0"/>
    <w:rsid w:val="00952BBF"/>
    <w:rsid w:val="00954FC1"/>
    <w:rsid w:val="0095715D"/>
    <w:rsid w:val="00977C19"/>
    <w:rsid w:val="009E1654"/>
    <w:rsid w:val="009F03B7"/>
    <w:rsid w:val="00A11987"/>
    <w:rsid w:val="00A2439F"/>
    <w:rsid w:val="00A73F5C"/>
    <w:rsid w:val="00A776E9"/>
    <w:rsid w:val="00AF7AB6"/>
    <w:rsid w:val="00B6138B"/>
    <w:rsid w:val="00B7465C"/>
    <w:rsid w:val="00B75CB1"/>
    <w:rsid w:val="00BC2202"/>
    <w:rsid w:val="00BC391D"/>
    <w:rsid w:val="00BC44DB"/>
    <w:rsid w:val="00C0769E"/>
    <w:rsid w:val="00C11909"/>
    <w:rsid w:val="00C13F61"/>
    <w:rsid w:val="00C16323"/>
    <w:rsid w:val="00C86495"/>
    <w:rsid w:val="00CB1878"/>
    <w:rsid w:val="00CE5E6A"/>
    <w:rsid w:val="00CE7A32"/>
    <w:rsid w:val="00CF041D"/>
    <w:rsid w:val="00D04F0D"/>
    <w:rsid w:val="00D15489"/>
    <w:rsid w:val="00D42509"/>
    <w:rsid w:val="00D5793A"/>
    <w:rsid w:val="00D57E91"/>
    <w:rsid w:val="00D84BE8"/>
    <w:rsid w:val="00D93E56"/>
    <w:rsid w:val="00D965DE"/>
    <w:rsid w:val="00DC2086"/>
    <w:rsid w:val="00DD2D41"/>
    <w:rsid w:val="00DF640A"/>
    <w:rsid w:val="00E02476"/>
    <w:rsid w:val="00E04D68"/>
    <w:rsid w:val="00E2724D"/>
    <w:rsid w:val="00E6473B"/>
    <w:rsid w:val="00EB650C"/>
    <w:rsid w:val="00F165A1"/>
    <w:rsid w:val="00F16A3A"/>
    <w:rsid w:val="00F35502"/>
    <w:rsid w:val="00F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48FC3CC5F543468B1E60D0BEC5666C" ma:contentTypeVersion="0" ma:contentTypeDescription="Создание документа." ma:contentTypeScope="" ma:versionID="ac5fe347eb8859f971eec752db9541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531f65a571a895f541d07c2acd9c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72490-5EE1-41A1-9C02-38925E1AC6A8}"/>
</file>

<file path=docProps/app.xml><?xml version="1.0" encoding="utf-8"?>
<Properties xmlns="http://schemas.openxmlformats.org/officeDocument/2006/extended-properties" xmlns:vt="http://schemas.openxmlformats.org/officeDocument/2006/docPropsVTypes">
  <Template>8DCF997C</Template>
  <TotalTime>1</TotalTime>
  <Pages>6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3</cp:revision>
  <dcterms:created xsi:type="dcterms:W3CDTF">2019-12-05T05:04:00Z</dcterms:created>
  <dcterms:modified xsi:type="dcterms:W3CDTF">2019-12-05T05:11:00Z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0x0101004848FC3CC5F543468B1E60D0BEC5666C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